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5529" w14:textId="1C341CB6" w:rsidR="001023A0" w:rsidRPr="008D53C5" w:rsidRDefault="0042382C" w:rsidP="001023A0">
      <w:pPr>
        <w:spacing w:line="276" w:lineRule="auto"/>
        <w:jc w:val="both"/>
        <w:rPr>
          <w:b/>
          <w:sz w:val="28"/>
          <w:szCs w:val="28"/>
          <w:lang w:val="de-DE"/>
        </w:rPr>
      </w:pPr>
      <w:r>
        <w:rPr>
          <w:b/>
          <w:sz w:val="28"/>
          <w:szCs w:val="28"/>
          <w:lang w:val="de-DE"/>
        </w:rPr>
        <w:t>T</w:t>
      </w:r>
      <w:r w:rsidR="001023A0" w:rsidRPr="008D53C5">
        <w:rPr>
          <w:b/>
          <w:sz w:val="28"/>
          <w:szCs w:val="28"/>
          <w:lang w:val="de-DE"/>
        </w:rPr>
        <w:t>eilnahmebedingungen Aktion „</w:t>
      </w:r>
      <w:r w:rsidR="007707CA">
        <w:rPr>
          <w:b/>
          <w:sz w:val="28"/>
          <w:szCs w:val="28"/>
          <w:lang w:val="de-DE"/>
        </w:rPr>
        <w:t>SanLucar Ladies Open</w:t>
      </w:r>
      <w:r w:rsidR="001023A0" w:rsidRPr="008D53C5">
        <w:rPr>
          <w:b/>
          <w:sz w:val="28"/>
          <w:szCs w:val="28"/>
          <w:lang w:val="de-DE"/>
        </w:rPr>
        <w:t>“</w:t>
      </w:r>
    </w:p>
    <w:p w14:paraId="52E1CF53" w14:textId="77777777" w:rsidR="001023A0" w:rsidRDefault="001023A0" w:rsidP="001023A0">
      <w:pPr>
        <w:spacing w:line="276" w:lineRule="auto"/>
        <w:jc w:val="both"/>
        <w:rPr>
          <w:lang w:val="de-DE"/>
        </w:rPr>
      </w:pPr>
    </w:p>
    <w:p w14:paraId="3BDB7D4B" w14:textId="7DADE2C7" w:rsidR="001023A0" w:rsidRPr="000E2F76" w:rsidRDefault="001023A0" w:rsidP="001023A0">
      <w:pPr>
        <w:autoSpaceDE w:val="0"/>
        <w:spacing w:line="276" w:lineRule="auto"/>
        <w:jc w:val="both"/>
        <w:rPr>
          <w:rFonts w:ascii="Arial" w:hAnsi="Arial" w:cs="Arial"/>
          <w:sz w:val="22"/>
          <w:szCs w:val="22"/>
          <w:lang w:val="de-DE"/>
        </w:rPr>
      </w:pPr>
      <w:r w:rsidRPr="000E2F76">
        <w:rPr>
          <w:rFonts w:ascii="Arial" w:hAnsi="Arial" w:cs="Arial"/>
          <w:sz w:val="22"/>
          <w:szCs w:val="22"/>
          <w:lang w:val="de-DE"/>
        </w:rPr>
        <w:t>Diese Teilnahmebedingungen gelten für die Aktion „</w:t>
      </w:r>
      <w:r w:rsidR="00CC70BC">
        <w:rPr>
          <w:rFonts w:ascii="Arial" w:hAnsi="Arial" w:cs="Arial"/>
          <w:sz w:val="22"/>
          <w:szCs w:val="22"/>
          <w:lang w:val="de-DE"/>
        </w:rPr>
        <w:t>SanLucar Ladies Open</w:t>
      </w:r>
      <w:r w:rsidRPr="000E2F76">
        <w:rPr>
          <w:rFonts w:ascii="Arial" w:hAnsi="Arial" w:cs="Arial"/>
          <w:sz w:val="22"/>
          <w:szCs w:val="22"/>
          <w:lang w:val="de-DE"/>
        </w:rPr>
        <w:t xml:space="preserve">“, die SANLUCAR FRUIT, S.L. („SANLUCAR“) </w:t>
      </w:r>
      <w:r w:rsidR="008715A6">
        <w:rPr>
          <w:rFonts w:ascii="Arial" w:hAnsi="Arial" w:cs="Arial"/>
          <w:sz w:val="22"/>
          <w:szCs w:val="22"/>
          <w:lang w:val="de-DE"/>
        </w:rPr>
        <w:t xml:space="preserve">in Kooperation mit EDEKA STENGER </w:t>
      </w:r>
      <w:r w:rsidRPr="000E2F76">
        <w:rPr>
          <w:rFonts w:ascii="Arial" w:hAnsi="Arial" w:cs="Arial"/>
          <w:sz w:val="22"/>
          <w:szCs w:val="22"/>
          <w:lang w:val="de-DE"/>
        </w:rPr>
        <w:t xml:space="preserve">durchführt. </w:t>
      </w:r>
    </w:p>
    <w:p w14:paraId="6E626D6D" w14:textId="77777777" w:rsidR="001023A0" w:rsidRPr="000E2F76" w:rsidRDefault="001023A0" w:rsidP="001023A0">
      <w:pPr>
        <w:autoSpaceDE w:val="0"/>
        <w:spacing w:line="276" w:lineRule="auto"/>
        <w:jc w:val="both"/>
        <w:rPr>
          <w:rFonts w:ascii="Arial" w:hAnsi="Arial" w:cs="Arial"/>
          <w:sz w:val="22"/>
          <w:szCs w:val="22"/>
          <w:lang w:val="de-DE"/>
        </w:rPr>
      </w:pPr>
    </w:p>
    <w:p w14:paraId="510CDDDE" w14:textId="77777777" w:rsidR="001023A0" w:rsidRPr="000E2F76" w:rsidRDefault="001023A0" w:rsidP="001023A0">
      <w:pPr>
        <w:pStyle w:val="ListParagraph"/>
        <w:numPr>
          <w:ilvl w:val="0"/>
          <w:numId w:val="1"/>
        </w:numPr>
        <w:autoSpaceDE w:val="0"/>
        <w:spacing w:line="276" w:lineRule="auto"/>
        <w:ind w:left="567" w:hanging="283"/>
        <w:jc w:val="both"/>
        <w:rPr>
          <w:rFonts w:ascii="Arial" w:hAnsi="Arial" w:cs="Arial"/>
          <w:sz w:val="22"/>
          <w:szCs w:val="22"/>
          <w:lang w:val="de-DE"/>
        </w:rPr>
      </w:pPr>
      <w:r w:rsidRPr="000E2F76">
        <w:rPr>
          <w:rFonts w:ascii="Arial" w:hAnsi="Arial" w:cs="Arial"/>
          <w:sz w:val="22"/>
          <w:szCs w:val="22"/>
          <w:lang w:val="de-DE"/>
        </w:rPr>
        <w:t xml:space="preserve">Wer kann teilnehmen? </w:t>
      </w:r>
    </w:p>
    <w:p w14:paraId="75A85D72" w14:textId="77777777" w:rsidR="001023A0" w:rsidRPr="000E2F76" w:rsidRDefault="001023A0" w:rsidP="001023A0">
      <w:pPr>
        <w:pStyle w:val="ListParagraph"/>
        <w:autoSpaceDE w:val="0"/>
        <w:spacing w:line="276" w:lineRule="auto"/>
        <w:ind w:left="1080"/>
        <w:jc w:val="both"/>
        <w:rPr>
          <w:rFonts w:ascii="Arial" w:hAnsi="Arial" w:cs="Arial"/>
          <w:b/>
          <w:bCs/>
          <w:color w:val="1F497D"/>
          <w:sz w:val="22"/>
          <w:szCs w:val="22"/>
          <w:lang w:val="de-DE"/>
        </w:rPr>
      </w:pPr>
    </w:p>
    <w:p w14:paraId="5715C969" w14:textId="654E33D8" w:rsidR="001023A0" w:rsidRPr="000E2F76" w:rsidRDefault="001023A0" w:rsidP="001023A0">
      <w:pPr>
        <w:pStyle w:val="ListParagraph"/>
        <w:autoSpaceDE w:val="0"/>
        <w:spacing w:line="276" w:lineRule="auto"/>
        <w:ind w:left="284"/>
        <w:jc w:val="both"/>
        <w:rPr>
          <w:rFonts w:ascii="Arial" w:hAnsi="Arial" w:cs="Arial"/>
          <w:sz w:val="22"/>
          <w:szCs w:val="22"/>
          <w:lang w:val="de-DE"/>
        </w:rPr>
      </w:pPr>
      <w:r w:rsidRPr="000E2F76">
        <w:rPr>
          <w:rFonts w:ascii="Arial" w:hAnsi="Arial" w:cs="Arial"/>
          <w:sz w:val="22"/>
          <w:szCs w:val="22"/>
          <w:lang w:val="de-DE"/>
        </w:rPr>
        <w:t xml:space="preserve">Teilnahmeberechtigt sind alle Personen über 18 Jahren. Mitarbeiter der beteiligten Firmen sowie Personen mit anderem Wohnsitz als Deutschland sind von der Teilnahme ausgeschlossen. Die Teilnahme durch automatisierte Gewinnspiel Anbieter und Mehrfacheinsendungen sind ebenfalls ausgeschlossen. </w:t>
      </w:r>
    </w:p>
    <w:p w14:paraId="79DCA9AB" w14:textId="77777777" w:rsidR="001023A0" w:rsidRPr="000E2F76" w:rsidRDefault="001023A0" w:rsidP="001023A0">
      <w:pPr>
        <w:pStyle w:val="ListParagraph"/>
        <w:autoSpaceDE w:val="0"/>
        <w:spacing w:line="276" w:lineRule="auto"/>
        <w:ind w:left="284"/>
        <w:jc w:val="both"/>
        <w:rPr>
          <w:rFonts w:ascii="Arial" w:hAnsi="Arial" w:cs="Arial"/>
          <w:sz w:val="22"/>
          <w:szCs w:val="22"/>
          <w:lang w:val="de-DE"/>
        </w:rPr>
      </w:pPr>
    </w:p>
    <w:p w14:paraId="2165EDE0" w14:textId="77777777" w:rsidR="001023A0" w:rsidRPr="000E2F76" w:rsidRDefault="001023A0" w:rsidP="001023A0">
      <w:pPr>
        <w:pStyle w:val="ListParagraph"/>
        <w:numPr>
          <w:ilvl w:val="0"/>
          <w:numId w:val="1"/>
        </w:numPr>
        <w:autoSpaceDE w:val="0"/>
        <w:spacing w:line="276" w:lineRule="auto"/>
        <w:jc w:val="both"/>
        <w:rPr>
          <w:rFonts w:ascii="Arial" w:hAnsi="Arial" w:cs="Arial"/>
          <w:sz w:val="22"/>
          <w:szCs w:val="22"/>
          <w:lang w:val="de-DE"/>
        </w:rPr>
      </w:pPr>
      <w:r w:rsidRPr="000E2F76">
        <w:rPr>
          <w:rFonts w:ascii="Arial" w:hAnsi="Arial" w:cs="Arial"/>
          <w:sz w:val="22"/>
          <w:szCs w:val="22"/>
          <w:lang w:val="de-DE"/>
        </w:rPr>
        <w:t>Wie können Sie teilnehmen?</w:t>
      </w:r>
    </w:p>
    <w:p w14:paraId="5E635B74" w14:textId="77777777" w:rsidR="001023A0" w:rsidRPr="000E2F76" w:rsidRDefault="001023A0" w:rsidP="001023A0">
      <w:pPr>
        <w:pStyle w:val="ListParagraph"/>
        <w:autoSpaceDE w:val="0"/>
        <w:spacing w:line="276" w:lineRule="auto"/>
        <w:ind w:left="1080"/>
        <w:jc w:val="both"/>
        <w:rPr>
          <w:rFonts w:ascii="Arial" w:hAnsi="Arial" w:cs="Arial"/>
          <w:sz w:val="22"/>
          <w:szCs w:val="22"/>
          <w:lang w:val="de-DE"/>
        </w:rPr>
      </w:pPr>
    </w:p>
    <w:p w14:paraId="24F6B03E" w14:textId="20EF7EB3" w:rsidR="00CC70BC" w:rsidRDefault="001023A0" w:rsidP="002D36E2">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 xml:space="preserve">Zur Teilnahme an dem Gewinnspiel </w:t>
      </w:r>
      <w:r w:rsidR="00CC70BC">
        <w:rPr>
          <w:rFonts w:ascii="Arial" w:hAnsi="Arial" w:cs="Arial"/>
          <w:sz w:val="22"/>
          <w:szCs w:val="22"/>
          <w:lang w:val="de-DE"/>
        </w:rPr>
        <w:t>müssen zwei SanLucar Artikel bei einem der teilnehmenden EDEKA Stenger Märkten gekauft werden. Nach dem Kauf</w:t>
      </w:r>
      <w:r w:rsidR="008F4ED6">
        <w:rPr>
          <w:rFonts w:ascii="Arial" w:hAnsi="Arial" w:cs="Arial"/>
          <w:sz w:val="22"/>
          <w:szCs w:val="22"/>
          <w:lang w:val="de-DE"/>
        </w:rPr>
        <w:t xml:space="preserve"> erhalten die Teilnehmer einmalig die Möglichkeit, am Glücksrad an der Aktionsfläche zu drehen. Beim Dreh </w:t>
      </w:r>
      <w:r w:rsidR="00E16B2C">
        <w:rPr>
          <w:rFonts w:ascii="Arial" w:hAnsi="Arial" w:cs="Arial"/>
          <w:sz w:val="22"/>
          <w:szCs w:val="22"/>
          <w:lang w:val="de-DE"/>
        </w:rPr>
        <w:t xml:space="preserve">des Glücksrads </w:t>
      </w:r>
      <w:r w:rsidR="008F4ED6">
        <w:rPr>
          <w:rFonts w:ascii="Arial" w:hAnsi="Arial" w:cs="Arial"/>
          <w:sz w:val="22"/>
          <w:szCs w:val="22"/>
          <w:lang w:val="de-DE"/>
        </w:rPr>
        <w:t xml:space="preserve">haben die Teilnehmer die Chance, Tickets </w:t>
      </w:r>
      <w:r w:rsidR="00E16B2C">
        <w:rPr>
          <w:rFonts w:ascii="Arial" w:hAnsi="Arial" w:cs="Arial"/>
          <w:sz w:val="22"/>
          <w:szCs w:val="22"/>
          <w:lang w:val="de-DE"/>
        </w:rPr>
        <w:t xml:space="preserve">für die SanLucar Ladies Open </w:t>
      </w:r>
      <w:r w:rsidR="008F4ED6">
        <w:rPr>
          <w:rFonts w:ascii="Arial" w:hAnsi="Arial" w:cs="Arial"/>
          <w:sz w:val="22"/>
          <w:szCs w:val="22"/>
          <w:lang w:val="de-DE"/>
        </w:rPr>
        <w:t>zu gewinnen</w:t>
      </w:r>
      <w:r w:rsidR="00A36CAA">
        <w:rPr>
          <w:rFonts w:ascii="Arial" w:hAnsi="Arial" w:cs="Arial"/>
          <w:sz w:val="22"/>
          <w:szCs w:val="22"/>
          <w:lang w:val="de-DE"/>
        </w:rPr>
        <w:t>.</w:t>
      </w:r>
    </w:p>
    <w:p w14:paraId="309F8B26" w14:textId="77777777" w:rsidR="00CC70BC" w:rsidRDefault="00CC70BC" w:rsidP="002D36E2">
      <w:pPr>
        <w:autoSpaceDE w:val="0"/>
        <w:spacing w:line="276" w:lineRule="auto"/>
        <w:ind w:left="360"/>
        <w:jc w:val="both"/>
        <w:rPr>
          <w:rFonts w:ascii="Arial" w:hAnsi="Arial" w:cs="Arial"/>
          <w:sz w:val="22"/>
          <w:szCs w:val="22"/>
          <w:lang w:val="de-DE"/>
        </w:rPr>
      </w:pPr>
    </w:p>
    <w:p w14:paraId="79830FF5" w14:textId="24F5CF07" w:rsidR="003E2BB8" w:rsidRPr="003E2BB8" w:rsidRDefault="00CC70BC" w:rsidP="002D36E2">
      <w:pPr>
        <w:autoSpaceDE w:val="0"/>
        <w:spacing w:line="276" w:lineRule="auto"/>
        <w:ind w:left="360"/>
        <w:jc w:val="both"/>
        <w:rPr>
          <w:rFonts w:ascii="Arial" w:hAnsi="Arial" w:cs="Arial"/>
          <w:b/>
          <w:bCs/>
          <w:color w:val="1F497D"/>
          <w:sz w:val="22"/>
          <w:szCs w:val="22"/>
          <w:lang w:val="de-DE"/>
        </w:rPr>
      </w:pPr>
      <w:r>
        <w:rPr>
          <w:rFonts w:ascii="Arial" w:hAnsi="Arial" w:cs="Arial"/>
          <w:sz w:val="22"/>
          <w:szCs w:val="22"/>
          <w:lang w:val="de-DE"/>
        </w:rPr>
        <w:t>Das Gewinnspiel findet in</w:t>
      </w:r>
      <w:r w:rsidR="00A97CCF">
        <w:rPr>
          <w:rFonts w:ascii="Arial" w:hAnsi="Arial" w:cs="Arial"/>
          <w:sz w:val="22"/>
          <w:szCs w:val="22"/>
          <w:lang w:val="de-DE"/>
        </w:rPr>
        <w:t xml:space="preserve"> </w:t>
      </w:r>
      <w:r>
        <w:rPr>
          <w:rFonts w:ascii="Arial" w:hAnsi="Arial" w:cs="Arial"/>
          <w:sz w:val="22"/>
          <w:szCs w:val="22"/>
          <w:lang w:val="de-DE"/>
        </w:rPr>
        <w:t xml:space="preserve">den folgenden </w:t>
      </w:r>
      <w:r w:rsidR="00A839C6">
        <w:rPr>
          <w:rFonts w:ascii="Arial" w:hAnsi="Arial" w:cs="Arial"/>
          <w:sz w:val="22"/>
          <w:szCs w:val="22"/>
          <w:lang w:val="de-DE"/>
        </w:rPr>
        <w:t>EDEKA Stenger Märkten</w:t>
      </w:r>
      <w:r>
        <w:rPr>
          <w:rFonts w:ascii="Arial" w:hAnsi="Arial" w:cs="Arial"/>
          <w:sz w:val="22"/>
          <w:szCs w:val="22"/>
          <w:lang w:val="de-DE"/>
        </w:rPr>
        <w:t xml:space="preserve"> statt: </w:t>
      </w:r>
      <w:r w:rsidR="005466F9">
        <w:rPr>
          <w:rFonts w:ascii="Arial" w:hAnsi="Arial" w:cs="Arial"/>
          <w:sz w:val="22"/>
          <w:szCs w:val="22"/>
          <w:lang w:val="de-DE"/>
        </w:rPr>
        <w:t xml:space="preserve"> </w:t>
      </w:r>
      <w:r w:rsidR="00715821" w:rsidRPr="00715821">
        <w:rPr>
          <w:rFonts w:ascii="Arial" w:hAnsi="Arial" w:cs="Arial"/>
          <w:sz w:val="22"/>
          <w:szCs w:val="22"/>
          <w:lang w:val="de-DE"/>
        </w:rPr>
        <w:t>EDEKA Stenger Damm</w:t>
      </w:r>
      <w:r>
        <w:rPr>
          <w:rFonts w:ascii="Arial" w:hAnsi="Arial" w:cs="Arial"/>
          <w:sz w:val="22"/>
          <w:szCs w:val="22"/>
          <w:lang w:val="de-DE"/>
        </w:rPr>
        <w:t xml:space="preserve">, </w:t>
      </w:r>
      <w:r w:rsidR="00715821" w:rsidRPr="00715821">
        <w:rPr>
          <w:rFonts w:ascii="Arial" w:hAnsi="Arial" w:cs="Arial"/>
          <w:sz w:val="22"/>
          <w:szCs w:val="22"/>
          <w:lang w:val="de-DE"/>
        </w:rPr>
        <w:t>Marktkauf Aschaffenburg</w:t>
      </w:r>
      <w:r>
        <w:rPr>
          <w:rFonts w:ascii="Arial" w:hAnsi="Arial" w:cs="Arial"/>
          <w:sz w:val="22"/>
          <w:szCs w:val="22"/>
          <w:lang w:val="de-DE"/>
        </w:rPr>
        <w:t xml:space="preserve">, </w:t>
      </w:r>
      <w:r w:rsidR="00715821" w:rsidRPr="00715821">
        <w:rPr>
          <w:rFonts w:ascii="Arial" w:hAnsi="Arial" w:cs="Arial"/>
          <w:sz w:val="22"/>
          <w:szCs w:val="22"/>
          <w:lang w:val="de-DE"/>
        </w:rPr>
        <w:t>EDEKA Stenger Würzburgerstraße</w:t>
      </w:r>
      <w:r w:rsidR="002D36E2">
        <w:rPr>
          <w:rFonts w:ascii="Arial" w:hAnsi="Arial" w:cs="Arial"/>
          <w:sz w:val="22"/>
          <w:szCs w:val="22"/>
          <w:lang w:val="de-DE"/>
        </w:rPr>
        <w:t xml:space="preserve">. </w:t>
      </w:r>
    </w:p>
    <w:p w14:paraId="6E5BB7DD" w14:textId="77777777" w:rsidR="001023A0" w:rsidRPr="000E2F76" w:rsidRDefault="001023A0" w:rsidP="001023A0">
      <w:pPr>
        <w:autoSpaceDE w:val="0"/>
        <w:spacing w:line="276" w:lineRule="auto"/>
        <w:jc w:val="both"/>
        <w:rPr>
          <w:rFonts w:ascii="Arial" w:hAnsi="Arial" w:cs="Arial"/>
          <w:sz w:val="22"/>
          <w:szCs w:val="22"/>
          <w:lang w:val="de-DE"/>
        </w:rPr>
      </w:pPr>
    </w:p>
    <w:p w14:paraId="4FA992E5" w14:textId="77777777" w:rsidR="001023A0" w:rsidRPr="000E2F76" w:rsidRDefault="001023A0" w:rsidP="001023A0">
      <w:pPr>
        <w:pStyle w:val="ListParagraph"/>
        <w:numPr>
          <w:ilvl w:val="0"/>
          <w:numId w:val="1"/>
        </w:numPr>
        <w:autoSpaceDE w:val="0"/>
        <w:spacing w:line="276" w:lineRule="auto"/>
        <w:jc w:val="both"/>
        <w:rPr>
          <w:rFonts w:ascii="Arial" w:hAnsi="Arial" w:cs="Arial"/>
          <w:sz w:val="22"/>
          <w:szCs w:val="22"/>
          <w:lang w:val="de-DE"/>
        </w:rPr>
      </w:pPr>
      <w:r w:rsidRPr="000E2F76">
        <w:rPr>
          <w:rFonts w:ascii="Arial" w:hAnsi="Arial" w:cs="Arial"/>
          <w:sz w:val="22"/>
          <w:szCs w:val="22"/>
          <w:lang w:val="de-DE"/>
        </w:rPr>
        <w:t xml:space="preserve">Bis wann können Sie teilnehmen? </w:t>
      </w:r>
    </w:p>
    <w:p w14:paraId="37752D8A" w14:textId="77777777" w:rsidR="001023A0" w:rsidRPr="000E2F76" w:rsidRDefault="001023A0" w:rsidP="001023A0">
      <w:pPr>
        <w:pStyle w:val="ListParagraph"/>
        <w:autoSpaceDE w:val="0"/>
        <w:spacing w:line="276" w:lineRule="auto"/>
        <w:ind w:left="1080"/>
        <w:jc w:val="both"/>
        <w:rPr>
          <w:rFonts w:ascii="Arial" w:hAnsi="Arial" w:cs="Arial"/>
          <w:sz w:val="22"/>
          <w:szCs w:val="22"/>
          <w:lang w:val="de-DE"/>
        </w:rPr>
      </w:pPr>
    </w:p>
    <w:p w14:paraId="4206D261" w14:textId="77777777" w:rsidR="004F3413" w:rsidRPr="004F3413" w:rsidRDefault="004F3413" w:rsidP="004F3413">
      <w:pPr>
        <w:autoSpaceDE w:val="0"/>
        <w:spacing w:line="276" w:lineRule="auto"/>
        <w:ind w:left="360"/>
        <w:jc w:val="both"/>
        <w:rPr>
          <w:rFonts w:ascii="Arial" w:hAnsi="Arial" w:cs="Arial"/>
          <w:sz w:val="22"/>
          <w:szCs w:val="22"/>
          <w:lang w:val="de-DE"/>
        </w:rPr>
      </w:pPr>
      <w:r w:rsidRPr="004F3413">
        <w:rPr>
          <w:rFonts w:ascii="Arial" w:hAnsi="Arial" w:cs="Arial"/>
          <w:sz w:val="22"/>
          <w:szCs w:val="22"/>
          <w:lang w:val="de-DE"/>
        </w:rPr>
        <w:t>Das Gewinnspiel findet an folgenden Terminen und Standorten statt:</w:t>
      </w:r>
    </w:p>
    <w:p w14:paraId="1AC1B180" w14:textId="77777777" w:rsidR="004F3413" w:rsidRPr="004F3413" w:rsidRDefault="004F3413" w:rsidP="004F3413">
      <w:pPr>
        <w:autoSpaceDE w:val="0"/>
        <w:spacing w:line="276" w:lineRule="auto"/>
        <w:ind w:left="360"/>
        <w:jc w:val="both"/>
        <w:rPr>
          <w:rFonts w:ascii="Arial" w:hAnsi="Arial" w:cs="Arial"/>
          <w:sz w:val="22"/>
          <w:szCs w:val="22"/>
          <w:lang w:val="de-DE"/>
        </w:rPr>
      </w:pPr>
    </w:p>
    <w:p w14:paraId="13C3424F" w14:textId="77777777" w:rsidR="004F3413" w:rsidRPr="004F3413" w:rsidRDefault="004F3413" w:rsidP="004F3413">
      <w:pPr>
        <w:pStyle w:val="ListParagraph"/>
        <w:numPr>
          <w:ilvl w:val="0"/>
          <w:numId w:val="4"/>
        </w:numPr>
        <w:autoSpaceDE w:val="0"/>
        <w:spacing w:line="276" w:lineRule="auto"/>
        <w:jc w:val="both"/>
        <w:rPr>
          <w:rFonts w:ascii="Arial" w:hAnsi="Arial" w:cs="Arial"/>
          <w:sz w:val="22"/>
          <w:szCs w:val="22"/>
          <w:lang w:val="de-DE"/>
        </w:rPr>
      </w:pPr>
      <w:r w:rsidRPr="004F3413">
        <w:rPr>
          <w:rFonts w:ascii="Arial" w:hAnsi="Arial" w:cs="Arial"/>
          <w:sz w:val="22"/>
          <w:szCs w:val="22"/>
          <w:lang w:val="de-DE"/>
        </w:rPr>
        <w:t>26.06.2025 von 10:00 bis 15:00 Uhr im EDEKA Stenger Damm</w:t>
      </w:r>
    </w:p>
    <w:p w14:paraId="44D39D20" w14:textId="77777777" w:rsidR="004F3413" w:rsidRPr="004F3413" w:rsidRDefault="004F3413" w:rsidP="004F3413">
      <w:pPr>
        <w:pStyle w:val="ListParagraph"/>
        <w:numPr>
          <w:ilvl w:val="0"/>
          <w:numId w:val="4"/>
        </w:numPr>
        <w:autoSpaceDE w:val="0"/>
        <w:spacing w:line="276" w:lineRule="auto"/>
        <w:jc w:val="both"/>
        <w:rPr>
          <w:rFonts w:ascii="Arial" w:hAnsi="Arial" w:cs="Arial"/>
          <w:sz w:val="22"/>
          <w:szCs w:val="22"/>
          <w:lang w:val="de-DE"/>
        </w:rPr>
      </w:pPr>
      <w:r w:rsidRPr="004F3413">
        <w:rPr>
          <w:rFonts w:ascii="Arial" w:hAnsi="Arial" w:cs="Arial"/>
          <w:sz w:val="22"/>
          <w:szCs w:val="22"/>
          <w:lang w:val="de-DE"/>
        </w:rPr>
        <w:t>27.06.2025 von 10:00 bis 15:00 Uhr im Marktkauf Aschaffenburg</w:t>
      </w:r>
    </w:p>
    <w:p w14:paraId="57AFE983" w14:textId="053FB8F5" w:rsidR="004F3413" w:rsidRPr="004F3413" w:rsidRDefault="004F3413" w:rsidP="004F3413">
      <w:pPr>
        <w:pStyle w:val="ListParagraph"/>
        <w:numPr>
          <w:ilvl w:val="0"/>
          <w:numId w:val="4"/>
        </w:numPr>
        <w:autoSpaceDE w:val="0"/>
        <w:spacing w:line="276" w:lineRule="auto"/>
        <w:jc w:val="both"/>
        <w:rPr>
          <w:rFonts w:ascii="Arial" w:hAnsi="Arial" w:cs="Arial"/>
          <w:sz w:val="22"/>
          <w:szCs w:val="22"/>
          <w:lang w:val="de-DE"/>
        </w:rPr>
      </w:pPr>
      <w:r w:rsidRPr="004F3413">
        <w:rPr>
          <w:rFonts w:ascii="Arial" w:hAnsi="Arial" w:cs="Arial"/>
          <w:sz w:val="22"/>
          <w:szCs w:val="22"/>
          <w:lang w:val="de-DE"/>
        </w:rPr>
        <w:t>28.06.2025 von 11:00 bis 16:00 Uhr im EDEKA Stenger Würzburgerstraße</w:t>
      </w:r>
    </w:p>
    <w:p w14:paraId="225C6652" w14:textId="77777777" w:rsidR="00B21FA3" w:rsidRDefault="00B21FA3" w:rsidP="001023A0">
      <w:pPr>
        <w:autoSpaceDE w:val="0"/>
        <w:spacing w:line="276" w:lineRule="auto"/>
        <w:ind w:left="360"/>
        <w:jc w:val="both"/>
        <w:rPr>
          <w:rFonts w:ascii="Arial" w:hAnsi="Arial" w:cs="Arial"/>
          <w:sz w:val="22"/>
          <w:szCs w:val="22"/>
          <w:lang w:val="de-DE"/>
        </w:rPr>
      </w:pPr>
    </w:p>
    <w:p w14:paraId="71EFAB8F" w14:textId="5C1B6772" w:rsidR="00A36CAA" w:rsidRPr="004F3413" w:rsidRDefault="001023A0" w:rsidP="001023A0">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 xml:space="preserve">Die Benachrichtigung der Gewinner erfolgt </w:t>
      </w:r>
      <w:r w:rsidR="004F3413">
        <w:rPr>
          <w:rFonts w:ascii="Arial" w:hAnsi="Arial" w:cs="Arial"/>
          <w:sz w:val="22"/>
          <w:szCs w:val="22"/>
          <w:lang w:val="de-DE"/>
        </w:rPr>
        <w:t xml:space="preserve">vor Ort, </w:t>
      </w:r>
      <w:r w:rsidR="00A36CAA">
        <w:rPr>
          <w:rFonts w:ascii="Arial" w:hAnsi="Arial" w:cs="Arial"/>
          <w:sz w:val="22"/>
          <w:szCs w:val="22"/>
          <w:lang w:val="de-DE"/>
        </w:rPr>
        <w:t>unmittelbar nach Betätigen des Glücksrad</w:t>
      </w:r>
      <w:r w:rsidR="004F3413">
        <w:rPr>
          <w:rFonts w:ascii="Arial" w:hAnsi="Arial" w:cs="Arial"/>
          <w:sz w:val="22"/>
          <w:szCs w:val="22"/>
          <w:lang w:val="de-DE"/>
        </w:rPr>
        <w:t>s</w:t>
      </w:r>
      <w:r w:rsidR="00A839C6">
        <w:rPr>
          <w:rFonts w:ascii="Arial" w:hAnsi="Arial" w:cs="Arial"/>
          <w:sz w:val="22"/>
          <w:szCs w:val="22"/>
          <w:lang w:val="de-DE"/>
        </w:rPr>
        <w:t>.</w:t>
      </w:r>
    </w:p>
    <w:p w14:paraId="0E78BB18" w14:textId="77777777" w:rsidR="001023A0" w:rsidRPr="000E2F76" w:rsidRDefault="001023A0" w:rsidP="001023A0">
      <w:pPr>
        <w:autoSpaceDE w:val="0"/>
        <w:spacing w:line="276" w:lineRule="auto"/>
        <w:ind w:left="360"/>
        <w:jc w:val="both"/>
        <w:rPr>
          <w:rFonts w:ascii="Arial" w:hAnsi="Arial" w:cs="Arial"/>
          <w:sz w:val="22"/>
          <w:szCs w:val="22"/>
          <w:lang w:val="de-DE"/>
        </w:rPr>
      </w:pPr>
    </w:p>
    <w:p w14:paraId="48AE307B" w14:textId="77777777" w:rsidR="001023A0" w:rsidRPr="000E2F76" w:rsidRDefault="001023A0" w:rsidP="001023A0">
      <w:pPr>
        <w:pStyle w:val="ListParagraph"/>
        <w:numPr>
          <w:ilvl w:val="0"/>
          <w:numId w:val="1"/>
        </w:numPr>
        <w:autoSpaceDE w:val="0"/>
        <w:spacing w:line="276" w:lineRule="auto"/>
        <w:jc w:val="both"/>
        <w:rPr>
          <w:rFonts w:ascii="Arial" w:hAnsi="Arial" w:cs="Arial"/>
          <w:sz w:val="22"/>
          <w:szCs w:val="22"/>
          <w:lang w:val="de-DE"/>
        </w:rPr>
      </w:pPr>
      <w:r w:rsidRPr="000E2F76">
        <w:rPr>
          <w:rFonts w:ascii="Arial" w:hAnsi="Arial" w:cs="Arial"/>
          <w:sz w:val="22"/>
          <w:szCs w:val="22"/>
          <w:lang w:val="de-DE"/>
        </w:rPr>
        <w:t xml:space="preserve">Was wird verlost? </w:t>
      </w:r>
    </w:p>
    <w:p w14:paraId="5D86B154" w14:textId="77777777" w:rsidR="001023A0" w:rsidRPr="000E2F76" w:rsidRDefault="001023A0" w:rsidP="001023A0">
      <w:pPr>
        <w:pStyle w:val="ListParagraph"/>
        <w:autoSpaceDE w:val="0"/>
        <w:spacing w:line="276" w:lineRule="auto"/>
        <w:ind w:left="1080"/>
        <w:jc w:val="both"/>
        <w:rPr>
          <w:rFonts w:ascii="Arial" w:hAnsi="Arial" w:cs="Arial"/>
          <w:sz w:val="22"/>
          <w:szCs w:val="22"/>
          <w:lang w:val="de-DE"/>
        </w:rPr>
      </w:pPr>
    </w:p>
    <w:p w14:paraId="134DCAC5" w14:textId="2BB7B3DB" w:rsidR="001023A0" w:rsidRPr="00E00179" w:rsidRDefault="001023A0" w:rsidP="001023A0">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Es werden</w:t>
      </w:r>
      <w:r w:rsidR="005F4D02">
        <w:rPr>
          <w:rFonts w:ascii="Arial" w:hAnsi="Arial" w:cs="Arial"/>
          <w:b/>
          <w:bCs/>
          <w:sz w:val="22"/>
          <w:szCs w:val="22"/>
          <w:lang w:val="de-DE"/>
        </w:rPr>
        <w:t xml:space="preserve"> </w:t>
      </w:r>
      <w:r w:rsidR="00C45399">
        <w:rPr>
          <w:rFonts w:ascii="Arial" w:hAnsi="Arial" w:cs="Arial"/>
          <w:b/>
          <w:bCs/>
          <w:sz w:val="22"/>
          <w:szCs w:val="22"/>
          <w:lang w:val="de-DE"/>
        </w:rPr>
        <w:t>2x50</w:t>
      </w:r>
      <w:r w:rsidR="002D36E2" w:rsidRPr="002D36E2">
        <w:rPr>
          <w:rFonts w:ascii="Arial" w:hAnsi="Arial" w:cs="Arial"/>
          <w:b/>
          <w:bCs/>
          <w:sz w:val="22"/>
          <w:szCs w:val="22"/>
          <w:lang w:val="de-DE"/>
        </w:rPr>
        <w:t xml:space="preserve"> Dauerkarten für das gesamte Turnier</w:t>
      </w:r>
      <w:r w:rsidR="00B21FA3">
        <w:rPr>
          <w:rFonts w:ascii="Arial" w:hAnsi="Arial" w:cs="Arial"/>
          <w:b/>
          <w:bCs/>
          <w:sz w:val="22"/>
          <w:szCs w:val="22"/>
          <w:lang w:val="de-DE"/>
        </w:rPr>
        <w:t xml:space="preserve"> der SanLucar Ladies Open</w:t>
      </w:r>
      <w:r w:rsidR="002D36E2" w:rsidRPr="002D36E2">
        <w:rPr>
          <w:rFonts w:ascii="Arial" w:hAnsi="Arial" w:cs="Arial"/>
          <w:b/>
          <w:bCs/>
          <w:sz w:val="22"/>
          <w:szCs w:val="22"/>
          <w:lang w:val="de-DE"/>
        </w:rPr>
        <w:t xml:space="preserve"> und </w:t>
      </w:r>
      <w:r w:rsidR="00C45399">
        <w:rPr>
          <w:rFonts w:ascii="Arial" w:hAnsi="Arial" w:cs="Arial"/>
          <w:b/>
          <w:bCs/>
          <w:sz w:val="22"/>
          <w:szCs w:val="22"/>
          <w:lang w:val="de-DE"/>
        </w:rPr>
        <w:t>2x100</w:t>
      </w:r>
      <w:r w:rsidR="002D36E2" w:rsidRPr="002D36E2">
        <w:rPr>
          <w:rFonts w:ascii="Arial" w:hAnsi="Arial" w:cs="Arial"/>
          <w:b/>
          <w:bCs/>
          <w:sz w:val="22"/>
          <w:szCs w:val="22"/>
          <w:lang w:val="de-DE"/>
        </w:rPr>
        <w:t xml:space="preserve"> Tageskarten für einen Besuch an einem beliebigen Tag</w:t>
      </w:r>
      <w:r w:rsidR="005F4D02">
        <w:rPr>
          <w:rFonts w:ascii="Arial" w:hAnsi="Arial" w:cs="Arial"/>
          <w:b/>
          <w:bCs/>
          <w:sz w:val="22"/>
          <w:szCs w:val="22"/>
          <w:lang w:val="de-DE"/>
        </w:rPr>
        <w:t xml:space="preserve"> </w:t>
      </w:r>
      <w:r w:rsidR="005F4D02" w:rsidRPr="00E00179">
        <w:rPr>
          <w:rFonts w:ascii="Arial" w:hAnsi="Arial" w:cs="Arial"/>
          <w:sz w:val="22"/>
          <w:szCs w:val="22"/>
          <w:lang w:val="de-DE"/>
        </w:rPr>
        <w:t>verlost</w:t>
      </w:r>
      <w:r w:rsidR="002D36E2">
        <w:rPr>
          <w:rFonts w:ascii="Arial" w:hAnsi="Arial" w:cs="Arial"/>
          <w:sz w:val="22"/>
          <w:szCs w:val="22"/>
          <w:lang w:val="de-DE"/>
        </w:rPr>
        <w:t>.</w:t>
      </w:r>
    </w:p>
    <w:p w14:paraId="2A68A695" w14:textId="1E20E3C1" w:rsidR="001023A0" w:rsidRPr="000E2F76" w:rsidRDefault="001023A0" w:rsidP="001023A0">
      <w:pPr>
        <w:autoSpaceDE w:val="0"/>
        <w:spacing w:line="276" w:lineRule="auto"/>
        <w:ind w:left="360"/>
        <w:jc w:val="both"/>
        <w:rPr>
          <w:rFonts w:ascii="Arial" w:hAnsi="Arial" w:cs="Arial"/>
          <w:sz w:val="22"/>
          <w:szCs w:val="22"/>
          <w:lang w:val="de-DE"/>
        </w:rPr>
      </w:pPr>
      <w:r w:rsidRPr="000E2F76">
        <w:rPr>
          <w:rFonts w:ascii="Arial" w:hAnsi="Arial" w:cs="Arial"/>
          <w:sz w:val="22"/>
          <w:szCs w:val="22"/>
          <w:lang w:val="de-DE"/>
        </w:rPr>
        <w:t xml:space="preserve">Eine Barauszahlung, Tausch oder Übertragung der Preise an Dritte ist nicht möglich. Der Rechtsweg ist ausgeschlossen. </w:t>
      </w:r>
    </w:p>
    <w:p w14:paraId="0BCB72C1" w14:textId="2AC6280A" w:rsidR="001023A0" w:rsidRDefault="001023A0" w:rsidP="001023A0">
      <w:pPr>
        <w:autoSpaceDE w:val="0"/>
        <w:spacing w:line="276" w:lineRule="auto"/>
        <w:ind w:left="360"/>
        <w:jc w:val="both"/>
        <w:rPr>
          <w:rFonts w:ascii="Arial" w:hAnsi="Arial" w:cs="Arial"/>
          <w:sz w:val="22"/>
          <w:szCs w:val="22"/>
          <w:lang w:val="de-DE"/>
        </w:rPr>
      </w:pPr>
    </w:p>
    <w:p w14:paraId="0EFAD9D5" w14:textId="48837DD2" w:rsidR="001C3ED1" w:rsidRDefault="001C3ED1" w:rsidP="001023A0">
      <w:pPr>
        <w:autoSpaceDE w:val="0"/>
        <w:spacing w:line="276" w:lineRule="auto"/>
        <w:ind w:left="360"/>
        <w:jc w:val="both"/>
        <w:rPr>
          <w:rFonts w:ascii="Arial" w:hAnsi="Arial" w:cs="Arial"/>
          <w:sz w:val="22"/>
          <w:szCs w:val="22"/>
          <w:lang w:val="de-DE"/>
        </w:rPr>
      </w:pPr>
    </w:p>
    <w:p w14:paraId="777EB907" w14:textId="77777777" w:rsidR="001C3ED1" w:rsidRPr="000E2F76" w:rsidRDefault="001C3ED1" w:rsidP="001023A0">
      <w:pPr>
        <w:autoSpaceDE w:val="0"/>
        <w:spacing w:line="276" w:lineRule="auto"/>
        <w:ind w:left="360"/>
        <w:jc w:val="both"/>
        <w:rPr>
          <w:rFonts w:ascii="Arial" w:hAnsi="Arial" w:cs="Arial"/>
          <w:sz w:val="22"/>
          <w:szCs w:val="22"/>
          <w:lang w:val="de-DE"/>
        </w:rPr>
      </w:pPr>
    </w:p>
    <w:p w14:paraId="787FC1A9"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lastRenderedPageBreak/>
        <w:t xml:space="preserve">V. Datenschutz Einverständnis der Teilnehmer: </w:t>
      </w:r>
    </w:p>
    <w:p w14:paraId="58355CD1"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12369FDC" w14:textId="0017CCB9"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Durch die Teilnahme an dem Gewinnspiel „</w:t>
      </w:r>
      <w:r w:rsidR="001C3ED1">
        <w:rPr>
          <w:rFonts w:ascii="Arial" w:eastAsia="Times New Roman" w:hAnsi="Arial" w:cs="Arial"/>
          <w:color w:val="auto"/>
          <w:sz w:val="22"/>
          <w:szCs w:val="22"/>
          <w:lang w:val="de-DE" w:eastAsia="es-ES"/>
        </w:rPr>
        <w:t>SanLucar Ladies Open</w:t>
      </w:r>
      <w:r w:rsidRPr="000B60A0">
        <w:rPr>
          <w:rFonts w:ascii="Arial" w:eastAsia="Times New Roman" w:hAnsi="Arial" w:cs="Arial"/>
          <w:color w:val="auto"/>
          <w:sz w:val="22"/>
          <w:szCs w:val="22"/>
          <w:lang w:val="de-DE" w:eastAsia="es-ES"/>
        </w:rPr>
        <w:t xml:space="preserve">“ erteilt der Teilnehmer in Übereinstimmung mit den Vorschriften zum Schutz personenbezogener Daten ausdrücklich seine Einwilligung zur Verarbeitung der von ihm zur Teilnahme an dem Gewinnspiel angegebenen Daten durch SANLUCAR FRUIT, S.L.U. mit Sitz in der Calle Serra Llarga 24, 46530 Puzol (Valencia), Spanien, und der Steuernummer CIF ESB96128590. </w:t>
      </w:r>
    </w:p>
    <w:p w14:paraId="549F7DE8"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Unseren Datenschutzbeauftragten erreichen Sie unter rgpd@sanlucar.com oder per Brief unter oben angegebener Adresse mit dem Zusatz „Der Datenschutzbeauftragte“.</w:t>
      </w:r>
    </w:p>
    <w:p w14:paraId="05AE15F6"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028D2855" w14:textId="325A8D04"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 xml:space="preserve">Die Einwilligung erfolgt zu dem Zweck, die Daten für folgende Werbeaktionen zu nutzen: Versand unseres monatlichen SanLucar Newsletters. </w:t>
      </w:r>
    </w:p>
    <w:p w14:paraId="7C50ED90"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47B69F5B"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 xml:space="preserve">Der Name des jeweiligen Gewinners darf zudem von SANLUCAR FRUIT, S.L.U. zur Öffentlichkeitsarbeit verwendet werden, nämlich für Facebook (SanLucar), Instagram (sanlucarfruit), LinkedIn (SanLucar Company), TikTok (sanlucarfruit), SanLucar homepage (www.sanlucar.com). </w:t>
      </w:r>
    </w:p>
    <w:p w14:paraId="440C4225"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25526859"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Die Daten des Teilnehmers können im Rahmen seiner Einwilligung auch an folgende Unternehmen der SanLucar Gruppe innerhalb des Europäischen Wirtschaftsraums mit dem gleichen Zweck wie oben beschrieben weitergegeben werden: SanLucar Vertrieb Deutschland GmbH.</w:t>
      </w:r>
    </w:p>
    <w:p w14:paraId="6579EF2D"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11D9912E"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Die Einwilligung gilt so lange, bis der Teilnehmer sie widerruft. Diesen Widerruf kann er zu jedem späteren Zeitpunkt ohne Angabe von Gründen mit Wirkung für die Zukunft telefonisch, schriftlich oder per E-Mail erklären (per E-Mail an rgpd@sanlucar.com oder per Brief an SANLUCAR FRUIT, S.L.U. mit Sitz in der Calle Serra Llarga 24, 46530 Puzol (Valencia), Spanien, und der Steuernummer CIF B96128590).</w:t>
      </w:r>
    </w:p>
    <w:p w14:paraId="62A3408A"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2BEFDC21"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2BDCAA57"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 xml:space="preserve">Rechtsgrundlagen für die Verarbeitung der Daten zum Zwecke der Abwicklung des Gewinnspiels ist der Gewinnspielvertrag (Art. 6 Abs. 1 lit. b DSGVO) sowie zum Zwecke der Nutzung im Rahmen der oben genannten Werbekationen die ausdrückliche Einwilligung des Teilnehmers (Art. 6 Abs. 1 lit. a DSGVO) durch die Annahme dieser Teilnahmebedingungen in dem Moment, in dem er seine Daten zur Teilnahme zur Verfügung stellt. </w:t>
      </w:r>
    </w:p>
    <w:p w14:paraId="4B7FA8F7"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7B81F201"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432E0E3E"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Wenn wir die Daten zur Erfüllung eines Vertrags verarbeiten, tun wir dies nur so lange, wie dies zur Erfüllung unserer vertraglichen Pflichten gegenüber dem Teilnehmer erforderlich ist. Nach Wegfall unserer vertraglichen Pflichten werden die Daten gesperrt oder gelöscht. Wenn wir die Daten aufgrund einer Einwilligung verarbeiten, tun wir dies nur so lange, bis der Teilnehmer seine Einwilligung widerruft.</w:t>
      </w:r>
    </w:p>
    <w:p w14:paraId="58E5405B"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6DE2C91C" w14:textId="77777777" w:rsidR="000B60A0" w:rsidRPr="000B60A0" w:rsidRDefault="000B60A0" w:rsidP="000B60A0">
      <w:pPr>
        <w:pStyle w:val="Default"/>
        <w:jc w:val="both"/>
        <w:rPr>
          <w:rFonts w:ascii="Arial" w:eastAsia="Times New Roman" w:hAnsi="Arial" w:cs="Arial"/>
          <w:color w:val="auto"/>
          <w:sz w:val="22"/>
          <w:szCs w:val="22"/>
          <w:lang w:val="de-DE" w:eastAsia="es-ES"/>
        </w:rPr>
      </w:pPr>
      <w:r w:rsidRPr="000B60A0">
        <w:rPr>
          <w:rFonts w:ascii="Arial" w:eastAsia="Times New Roman" w:hAnsi="Arial" w:cs="Arial"/>
          <w:color w:val="auto"/>
          <w:sz w:val="22"/>
          <w:szCs w:val="22"/>
          <w:lang w:val="de-DE" w:eastAsia="es-ES"/>
        </w:rPr>
        <w:t>Es können darüber hinaus gesetzliche Aufbewahrungspflichten bestehen, beispielsweise handels- oder steuerrechtliche Aufbewahrungspflichten. Sofern solche Pflichten zur Aufbewahrung bestehen, sperren oder löschen wir die Daten mit Ende dieser Aufbewahrungspflichten.</w:t>
      </w:r>
    </w:p>
    <w:p w14:paraId="304A2026" w14:textId="77777777" w:rsidR="000B60A0" w:rsidRPr="000B60A0" w:rsidRDefault="000B60A0" w:rsidP="000B60A0">
      <w:pPr>
        <w:pStyle w:val="Default"/>
        <w:jc w:val="both"/>
        <w:rPr>
          <w:rFonts w:ascii="Arial" w:eastAsia="Times New Roman" w:hAnsi="Arial" w:cs="Arial"/>
          <w:color w:val="auto"/>
          <w:sz w:val="22"/>
          <w:szCs w:val="22"/>
          <w:lang w:val="de-DE" w:eastAsia="es-ES"/>
        </w:rPr>
      </w:pPr>
    </w:p>
    <w:p w14:paraId="350C36CA" w14:textId="26C017B7" w:rsidR="001023A0" w:rsidRPr="000E2F76" w:rsidRDefault="000B60A0" w:rsidP="000B60A0">
      <w:pPr>
        <w:pStyle w:val="Default"/>
        <w:jc w:val="both"/>
        <w:rPr>
          <w:rFonts w:ascii="Arial" w:hAnsi="Arial" w:cs="Arial"/>
          <w:b/>
          <w:bCs/>
          <w:color w:val="auto"/>
          <w:sz w:val="22"/>
          <w:szCs w:val="22"/>
          <w:lang w:val="de-DE"/>
        </w:rPr>
      </w:pPr>
      <w:r w:rsidRPr="000B60A0">
        <w:rPr>
          <w:rFonts w:ascii="Arial" w:eastAsia="Times New Roman" w:hAnsi="Arial" w:cs="Arial"/>
          <w:color w:val="auto"/>
          <w:sz w:val="22"/>
          <w:szCs w:val="22"/>
          <w:lang w:val="de-DE" w:eastAsia="es-ES"/>
        </w:rPr>
        <w:lastRenderedPageBreak/>
        <w:t>Bitte beachten Sie, dass Sie die Rechte auf Auskunft, Berichtigung, Löschung, Einschränkung der Verarbeitung und Übertragbarkeit per E-Mail an rgpd@sanlucar.com oder per Brief an SANLUCAR FRUIT, S.L.U. mit Sitz in der Calle Serra Llarga 24, 46530 Puzol (Valencia), Spanien, und der Steuernummer CIF B96128590 ausüben können. Sie haben zudem das Recht, sich bei einer Datenschutz-Aufsichtsbehörde über die Verarbeitung Ihrer personenbezogenen Daten durch uns zu beschweren.</w:t>
      </w:r>
    </w:p>
    <w:p w14:paraId="387B6735" w14:textId="77777777" w:rsidR="00F906B5" w:rsidRPr="001023A0" w:rsidRDefault="00F906B5" w:rsidP="007F39E2">
      <w:pPr>
        <w:rPr>
          <w:lang w:val="de-DE"/>
        </w:rPr>
      </w:pPr>
    </w:p>
    <w:sectPr w:rsidR="00F906B5" w:rsidRPr="001023A0" w:rsidSect="006F2906">
      <w:headerReference w:type="default" r:id="rId8"/>
      <w:footerReference w:type="default" r:id="rId9"/>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8370" w14:textId="77777777" w:rsidR="00093258" w:rsidRDefault="00093258" w:rsidP="00E126A4">
      <w:r>
        <w:separator/>
      </w:r>
    </w:p>
  </w:endnote>
  <w:endnote w:type="continuationSeparator" w:id="0">
    <w:p w14:paraId="35F6951D" w14:textId="77777777" w:rsidR="00093258" w:rsidRDefault="00093258" w:rsidP="00E1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5088" w14:textId="77777777" w:rsidR="00E126A4" w:rsidRPr="007F39E2" w:rsidRDefault="00E126A4" w:rsidP="001E2FA2">
    <w:pPr>
      <w:ind w:left="-1134" w:right="-1135"/>
      <w:jc w:val="center"/>
      <w:rPr>
        <w:sz w:val="14"/>
        <w:szCs w:val="14"/>
      </w:rPr>
    </w:pPr>
    <w:r w:rsidRPr="007F39E2">
      <w:rPr>
        <w:sz w:val="14"/>
        <w:szCs w:val="14"/>
        <w:lang w:val="fr-FR"/>
      </w:rPr>
      <w:t>SanLucar Fruit S.L.</w:t>
    </w:r>
    <w:r w:rsidR="00F906B5" w:rsidRPr="007F39E2">
      <w:rPr>
        <w:sz w:val="14"/>
        <w:szCs w:val="14"/>
        <w:lang w:val="fr-FR"/>
      </w:rPr>
      <w:t>U.</w:t>
    </w:r>
    <w:r w:rsidRPr="007F39E2">
      <w:rPr>
        <w:sz w:val="14"/>
        <w:szCs w:val="14"/>
        <w:lang w:val="fr-FR"/>
      </w:rPr>
      <w:t xml:space="preserve">  </w:t>
    </w:r>
    <w:r w:rsidRPr="007F39E2">
      <w:rPr>
        <w:sz w:val="14"/>
        <w:szCs w:val="14"/>
      </w:rPr>
      <w:t>•  Serra Llarga 24  •  46530 Puzol   •  Valencia  •  España</w:t>
    </w:r>
    <w:r w:rsidR="001E2FA2">
      <w:rPr>
        <w:sz w:val="14"/>
        <w:szCs w:val="14"/>
      </w:rPr>
      <w:t>/Spanien</w:t>
    </w:r>
    <w:r w:rsidRPr="007F39E2">
      <w:rPr>
        <w:sz w:val="14"/>
        <w:szCs w:val="14"/>
      </w:rPr>
      <w:t xml:space="preserve">  •  Tel +34 96 142 40 40  •  Fax +34 96 142 41 58  •  e-mail office@sanlucar.com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9F3A" w14:textId="77777777" w:rsidR="00093258" w:rsidRDefault="00093258" w:rsidP="00E126A4">
      <w:r>
        <w:separator/>
      </w:r>
    </w:p>
  </w:footnote>
  <w:footnote w:type="continuationSeparator" w:id="0">
    <w:p w14:paraId="2C8D0D5F" w14:textId="77777777" w:rsidR="00093258" w:rsidRDefault="00093258" w:rsidP="00E1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B3E" w14:textId="77777777" w:rsidR="00E126A4" w:rsidRDefault="00E126A4" w:rsidP="007F39E2">
    <w:pPr>
      <w:pStyle w:val="Header"/>
      <w:tabs>
        <w:tab w:val="clear" w:pos="4252"/>
        <w:tab w:val="clear" w:pos="8504"/>
      </w:tabs>
      <w:ind w:left="-1701" w:right="-1701"/>
      <w:jc w:val="center"/>
    </w:pPr>
    <w:r>
      <w:rPr>
        <w:noProof/>
      </w:rPr>
      <w:drawing>
        <wp:inline distT="0" distB="0" distL="0" distR="0" wp14:anchorId="18668BE4" wp14:editId="311167CC">
          <wp:extent cx="6435591" cy="874800"/>
          <wp:effectExtent l="0" t="0" r="381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35591" cy="8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55C"/>
    <w:multiLevelType w:val="hybridMultilevel"/>
    <w:tmpl w:val="6CE024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A1324E0"/>
    <w:multiLevelType w:val="hybridMultilevel"/>
    <w:tmpl w:val="B0EE2ED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1215B2"/>
    <w:multiLevelType w:val="hybridMultilevel"/>
    <w:tmpl w:val="EAC6603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EDB63E1"/>
    <w:multiLevelType w:val="hybridMultilevel"/>
    <w:tmpl w:val="5E0208B0"/>
    <w:lvl w:ilvl="0" w:tplc="16CE5D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15880616">
    <w:abstractNumId w:val="3"/>
  </w:num>
  <w:num w:numId="2" w16cid:durableId="693463335">
    <w:abstractNumId w:val="0"/>
  </w:num>
  <w:num w:numId="3" w16cid:durableId="1713923842">
    <w:abstractNumId w:val="1"/>
  </w:num>
  <w:num w:numId="4" w16cid:durableId="122575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A0"/>
    <w:rsid w:val="00093258"/>
    <w:rsid w:val="000A2A95"/>
    <w:rsid w:val="000B60A0"/>
    <w:rsid w:val="001023A0"/>
    <w:rsid w:val="00124A45"/>
    <w:rsid w:val="00140CB9"/>
    <w:rsid w:val="001613D0"/>
    <w:rsid w:val="001C3ED1"/>
    <w:rsid w:val="001E2FA2"/>
    <w:rsid w:val="00220DC6"/>
    <w:rsid w:val="002D36E2"/>
    <w:rsid w:val="0033297D"/>
    <w:rsid w:val="0035591D"/>
    <w:rsid w:val="003B3E6B"/>
    <w:rsid w:val="003E2BB8"/>
    <w:rsid w:val="0042382C"/>
    <w:rsid w:val="00476C71"/>
    <w:rsid w:val="004F3413"/>
    <w:rsid w:val="005466F9"/>
    <w:rsid w:val="005D58A7"/>
    <w:rsid w:val="005F4D02"/>
    <w:rsid w:val="00611CBC"/>
    <w:rsid w:val="006E7A2E"/>
    <w:rsid w:val="006F2906"/>
    <w:rsid w:val="00715821"/>
    <w:rsid w:val="007707CA"/>
    <w:rsid w:val="00774333"/>
    <w:rsid w:val="007A2215"/>
    <w:rsid w:val="007D2BDA"/>
    <w:rsid w:val="007F39E2"/>
    <w:rsid w:val="008715A6"/>
    <w:rsid w:val="008F4ED6"/>
    <w:rsid w:val="00904B6B"/>
    <w:rsid w:val="009D6D5A"/>
    <w:rsid w:val="00A36CAA"/>
    <w:rsid w:val="00A73A87"/>
    <w:rsid w:val="00A839C6"/>
    <w:rsid w:val="00A97CCF"/>
    <w:rsid w:val="00B0439B"/>
    <w:rsid w:val="00B21FA3"/>
    <w:rsid w:val="00C23EB6"/>
    <w:rsid w:val="00C45399"/>
    <w:rsid w:val="00CA5E1C"/>
    <w:rsid w:val="00CC70BC"/>
    <w:rsid w:val="00DA710E"/>
    <w:rsid w:val="00E00179"/>
    <w:rsid w:val="00E0593B"/>
    <w:rsid w:val="00E126A4"/>
    <w:rsid w:val="00E16B2C"/>
    <w:rsid w:val="00E705C5"/>
    <w:rsid w:val="00F90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D4DD0"/>
  <w15:docId w15:val="{24897BF7-A91A-450F-9B10-1CE3AE12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3A0"/>
    <w:pPr>
      <w:suppressAutoHyphens/>
      <w:autoSpaceDN w:val="0"/>
      <w:spacing w:after="0" w:line="240" w:lineRule="auto"/>
    </w:pPr>
    <w:rPr>
      <w:rFonts w:ascii="Ubuntu" w:eastAsia="Times New Roman" w:hAnsi="Ubuntu"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LucarTableStyle">
    <w:name w:val="SanLucar Table Style"/>
    <w:basedOn w:val="TableNormal"/>
    <w:uiPriority w:val="99"/>
    <w:rsid w:val="00C23EB6"/>
    <w:pPr>
      <w:spacing w:after="0" w:line="240" w:lineRule="auto"/>
      <w:jc w:val="center"/>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AE8F3"/>
      <w:vAlign w:val="center"/>
    </w:tcPr>
    <w:tblStylePr w:type="firstRow">
      <w:rPr>
        <w:b/>
      </w:rPr>
      <w:tblPr/>
      <w:tcPr>
        <w:shd w:val="clear" w:color="auto" w:fill="1A1D56"/>
      </w:tcPr>
    </w:tblStylePr>
    <w:tblStylePr w:type="band1Horz">
      <w:tblPr/>
      <w:tcPr>
        <w:shd w:val="clear" w:color="auto" w:fill="CAE8F3"/>
      </w:tcPr>
    </w:tblStylePr>
    <w:tblStylePr w:type="band2Horz">
      <w:tblPr/>
      <w:tcPr>
        <w:shd w:val="clear" w:color="auto" w:fill="EAF6FE"/>
      </w:tcPr>
    </w:tblStylePr>
  </w:style>
  <w:style w:type="paragraph" w:styleId="Header">
    <w:name w:val="header"/>
    <w:basedOn w:val="Normal"/>
    <w:link w:val="HeaderChar"/>
    <w:unhideWhenUsed/>
    <w:rsid w:val="00E126A4"/>
    <w:pPr>
      <w:tabs>
        <w:tab w:val="center" w:pos="4252"/>
        <w:tab w:val="right" w:pos="8504"/>
      </w:tabs>
    </w:pPr>
  </w:style>
  <w:style w:type="character" w:customStyle="1" w:styleId="HeaderChar">
    <w:name w:val="Header Char"/>
    <w:basedOn w:val="DefaultParagraphFont"/>
    <w:link w:val="Header"/>
    <w:uiPriority w:val="99"/>
    <w:rsid w:val="00E126A4"/>
  </w:style>
  <w:style w:type="paragraph" w:styleId="Footer">
    <w:name w:val="footer"/>
    <w:basedOn w:val="Normal"/>
    <w:link w:val="FooterChar"/>
    <w:unhideWhenUsed/>
    <w:rsid w:val="00E126A4"/>
    <w:pPr>
      <w:tabs>
        <w:tab w:val="center" w:pos="4252"/>
        <w:tab w:val="right" w:pos="8504"/>
      </w:tabs>
    </w:pPr>
  </w:style>
  <w:style w:type="character" w:customStyle="1" w:styleId="FooterChar">
    <w:name w:val="Footer Char"/>
    <w:basedOn w:val="DefaultParagraphFont"/>
    <w:link w:val="Footer"/>
    <w:rsid w:val="00E126A4"/>
  </w:style>
  <w:style w:type="paragraph" w:styleId="BalloonText">
    <w:name w:val="Balloon Text"/>
    <w:basedOn w:val="Normal"/>
    <w:link w:val="BalloonTextChar"/>
    <w:uiPriority w:val="99"/>
    <w:semiHidden/>
    <w:unhideWhenUsed/>
    <w:rsid w:val="00E1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A4"/>
    <w:rPr>
      <w:rFonts w:ascii="Segoe UI" w:hAnsi="Segoe UI" w:cs="Segoe UI"/>
      <w:sz w:val="18"/>
      <w:szCs w:val="18"/>
    </w:rPr>
  </w:style>
  <w:style w:type="paragraph" w:styleId="ListParagraph">
    <w:name w:val="List Paragraph"/>
    <w:basedOn w:val="Normal"/>
    <w:uiPriority w:val="34"/>
    <w:qFormat/>
    <w:rsid w:val="001023A0"/>
    <w:pPr>
      <w:ind w:left="720"/>
      <w:contextualSpacing/>
    </w:pPr>
  </w:style>
  <w:style w:type="paragraph" w:customStyle="1" w:styleId="Default">
    <w:name w:val="Default"/>
    <w:rsid w:val="001023A0"/>
    <w:pPr>
      <w:autoSpaceDE w:val="0"/>
      <w:autoSpaceDN w:val="0"/>
      <w:adjustRightInd w:val="0"/>
      <w:spacing w:after="0" w:line="240" w:lineRule="auto"/>
    </w:pPr>
    <w:rPr>
      <w:rFonts w:ascii="Ubuntu" w:hAnsi="Ubuntu" w:cs="Ubunt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79698">
      <w:bodyDiv w:val="1"/>
      <w:marLeft w:val="0"/>
      <w:marRight w:val="0"/>
      <w:marTop w:val="0"/>
      <w:marBottom w:val="0"/>
      <w:divBdr>
        <w:top w:val="none" w:sz="0" w:space="0" w:color="auto"/>
        <w:left w:val="none" w:sz="0" w:space="0" w:color="auto"/>
        <w:bottom w:val="none" w:sz="0" w:space="0" w:color="auto"/>
        <w:right w:val="none" w:sz="0" w:space="0" w:color="auto"/>
      </w:divBdr>
    </w:div>
    <w:div w:id="19348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belix\SL_Templates\German\Hochformat_Farbi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L Fonts">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E199-CA5D-487F-B421-BE105BD9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Hochformat_Farbig</Template>
  <TotalTime>0</TotalTime>
  <Pages>3</Pages>
  <Words>767</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SL Portrait</vt:lpstr>
      <vt:lpstr>SL Portrait</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Portrait</dc:title>
  <dc:subject>SanLucar</dc:subject>
  <dc:creator>Julia Schwetzel</dc:creator>
  <cp:keywords>Portrait</cp:keywords>
  <dc:description/>
  <cp:lastModifiedBy>Julia Malik</cp:lastModifiedBy>
  <cp:revision>20</cp:revision>
  <cp:lastPrinted>2024-02-27T12:42:00Z</cp:lastPrinted>
  <dcterms:created xsi:type="dcterms:W3CDTF">2024-05-23T14:03:00Z</dcterms:created>
  <dcterms:modified xsi:type="dcterms:W3CDTF">2025-06-18T14:08:00Z</dcterms:modified>
</cp:coreProperties>
</file>